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46" w:rsidRPr="008D3446" w:rsidRDefault="00262212" w:rsidP="008D3446">
      <w:pPr>
        <w:pStyle w:val="Title"/>
        <w:rPr>
          <w:b/>
        </w:rPr>
      </w:pPr>
      <w:r>
        <w:rPr>
          <w:b/>
        </w:rPr>
        <w:t xml:space="preserve"> </w:t>
      </w:r>
    </w:p>
    <w:p w:rsidR="00262212" w:rsidRDefault="00262212" w:rsidP="009475C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E4E3F"/>
          <w:sz w:val="28"/>
          <w:szCs w:val="36"/>
          <w:lang w:eastAsia="lv-LV"/>
        </w:rPr>
      </w:pPr>
    </w:p>
    <w:p w:rsidR="00777B92" w:rsidRDefault="00777B92" w:rsidP="009475C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E4E3F"/>
          <w:sz w:val="28"/>
          <w:szCs w:val="36"/>
          <w:lang w:eastAsia="lv-LV"/>
        </w:rPr>
      </w:pPr>
      <w:r>
        <w:rPr>
          <w:rFonts w:ascii="Arial" w:eastAsia="Times New Roman" w:hAnsi="Arial" w:cs="Arial"/>
          <w:color w:val="4E4E3F"/>
          <w:sz w:val="28"/>
          <w:szCs w:val="36"/>
          <w:lang w:eastAsia="lv-LV"/>
        </w:rPr>
        <w:t>1.uzdevums</w:t>
      </w:r>
    </w:p>
    <w:p w:rsidR="00777B92" w:rsidRPr="00262212" w:rsidRDefault="00777B92" w:rsidP="00777B92">
      <w:pPr>
        <w:pStyle w:val="ListParagraph"/>
        <w:numPr>
          <w:ilvl w:val="0"/>
          <w:numId w:val="36"/>
        </w:numPr>
        <w:spacing w:before="0" w:after="20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Izlabo pareizrakstības kļūdas.</w:t>
      </w:r>
    </w:p>
    <w:p w:rsidR="00A23297" w:rsidRPr="00262212" w:rsidRDefault="00777B92" w:rsidP="00262212">
      <w:pPr>
        <w:pStyle w:val="ListParagraph"/>
        <w:numPr>
          <w:ilvl w:val="0"/>
          <w:numId w:val="36"/>
        </w:numPr>
        <w:spacing w:before="0" w:after="360" w:line="240" w:lineRule="auto"/>
        <w:rPr>
          <w:i/>
          <w:szCs w:val="24"/>
        </w:rPr>
      </w:pPr>
      <w:r w:rsidRPr="00262212">
        <w:rPr>
          <w:i/>
          <w:szCs w:val="24"/>
          <w:lang w:eastAsia="lv-LV"/>
        </w:rPr>
        <w:t xml:space="preserve">Noformē tekstu </w:t>
      </w:r>
      <w:r w:rsidR="005138D9" w:rsidRPr="00262212">
        <w:rPr>
          <w:i/>
          <w:szCs w:val="24"/>
          <w:lang w:eastAsia="lv-LV"/>
        </w:rPr>
        <w:t>līdzīgi</w:t>
      </w:r>
      <w:r w:rsidRPr="00262212">
        <w:rPr>
          <w:i/>
          <w:szCs w:val="24"/>
          <w:lang w:eastAsia="lv-LV"/>
        </w:rPr>
        <w:t xml:space="preserve"> parauga</w:t>
      </w:r>
      <w:r w:rsidR="005138D9" w:rsidRPr="00262212">
        <w:rPr>
          <w:i/>
          <w:szCs w:val="24"/>
          <w:lang w:eastAsia="lv-LV"/>
        </w:rPr>
        <w:t>m</w:t>
      </w:r>
      <w:r w:rsidRPr="00262212">
        <w:rPr>
          <w:i/>
          <w:szCs w:val="24"/>
          <w:lang w:eastAsia="lv-LV"/>
        </w:rPr>
        <w:t>.</w:t>
      </w:r>
    </w:p>
    <w:tbl>
      <w:tblPr>
        <w:tblStyle w:val="TableGrid"/>
        <w:tblW w:w="0" w:type="auto"/>
        <w:tblLook w:val="04A0"/>
      </w:tblPr>
      <w:tblGrid>
        <w:gridCol w:w="3931"/>
        <w:gridCol w:w="4385"/>
      </w:tblGrid>
      <w:tr w:rsidR="00A23297" w:rsidTr="009475C2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297" w:rsidRDefault="00A23297" w:rsidP="00753541">
            <w:pPr>
              <w:ind w:right="-38"/>
              <w:jc w:val="both"/>
            </w:pPr>
          </w:p>
          <w:p w:rsidR="00A23297" w:rsidRPr="0041231F" w:rsidRDefault="00A23297" w:rsidP="00753541">
            <w:pPr>
              <w:ind w:right="-38"/>
              <w:jc w:val="both"/>
            </w:pPr>
            <w:r w:rsidRPr="0041231F">
              <w:t>Vel</w:t>
            </w:r>
            <w:r>
              <w:t>a</w:t>
            </w:r>
            <w:r w:rsidRPr="0041231F">
              <w:t>sipēds</w:t>
            </w:r>
          </w:p>
          <w:p w:rsidR="00A23297" w:rsidRPr="0041231F" w:rsidRDefault="00A23297" w:rsidP="00753541">
            <w:pPr>
              <w:ind w:right="-38"/>
            </w:pPr>
            <w:r w:rsidRPr="0041231F">
              <w:t xml:space="preserve">Snaudā un </w:t>
            </w:r>
            <w:r>
              <w:t xml:space="preserve"> nomodā redzēju</w:t>
            </w:r>
            <w:r w:rsidRPr="0041231F">
              <w:t>pasaku.</w:t>
            </w:r>
          </w:p>
          <w:p w:rsidR="00A23297" w:rsidRPr="0041231F" w:rsidRDefault="00A23297" w:rsidP="00753541">
            <w:pPr>
              <w:ind w:right="-38"/>
            </w:pPr>
            <w:r>
              <w:t>Jūs man prasāt – K</w:t>
            </w:r>
            <w:r w:rsidRPr="0041231F">
              <w:t xml:space="preserve">pēc? – </w:t>
            </w:r>
          </w:p>
          <w:p w:rsidR="00A23297" w:rsidRPr="0041231F" w:rsidRDefault="00A23297" w:rsidP="00753541">
            <w:pPr>
              <w:ind w:right="-38"/>
            </w:pPr>
            <w:r>
              <w:t>Ir t</w:t>
            </w:r>
            <w:r w:rsidRPr="0041231F">
              <w:t>da pasaka ar diviem riteņiem.</w:t>
            </w:r>
          </w:p>
          <w:p w:rsidR="00A23297" w:rsidRPr="0041231F" w:rsidRDefault="00A23297" w:rsidP="00753541">
            <w:pPr>
              <w:ind w:right="-38"/>
            </w:pPr>
            <w:r w:rsidRPr="0041231F">
              <w:t>Divi riteņi – velo</w:t>
            </w:r>
            <w:r>
              <w:t xml:space="preserve"> </w:t>
            </w:r>
            <w:r w:rsidRPr="0041231F">
              <w:t>sipēds.</w:t>
            </w:r>
          </w:p>
          <w:p w:rsidR="00A23297" w:rsidRDefault="00A23297" w:rsidP="00753541">
            <w:pPr>
              <w:ind w:right="339"/>
              <w:jc w:val="right"/>
              <w:rPr>
                <w:rFonts w:ascii="Comic Sans MS" w:hAnsi="Comic Sans MS"/>
                <w:b/>
                <w:color w:val="00B050"/>
                <w:sz w:val="36"/>
              </w:rPr>
            </w:pPr>
            <w:r w:rsidRPr="0041231F">
              <w:t>Ojārs Vācietis</w:t>
            </w:r>
          </w:p>
        </w:tc>
        <w:tc>
          <w:tcPr>
            <w:tcW w:w="4386" w:type="dxa"/>
            <w:shd w:val="clear" w:color="auto" w:fill="F2F2F2" w:themeFill="background1" w:themeFillShade="F2"/>
            <w:vAlign w:val="center"/>
          </w:tcPr>
          <w:p w:rsidR="00A23297" w:rsidRPr="00A23297" w:rsidRDefault="00A23297" w:rsidP="009475C2">
            <w:pPr>
              <w:ind w:left="-150" w:right="-90"/>
              <w:jc w:val="center"/>
              <w:rPr>
                <w:rFonts w:ascii="Comic Sans MS" w:hAnsi="Comic Sans MS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noProof/>
                <w:color w:val="00B050"/>
                <w:sz w:val="20"/>
                <w:szCs w:val="20"/>
                <w:lang w:eastAsia="lv-LV"/>
              </w:rPr>
              <w:drawing>
                <wp:inline distT="0" distB="0" distL="0" distR="0">
                  <wp:extent cx="2751814" cy="171748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748" cy="172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EE1" w:rsidRDefault="00E70EE1" w:rsidP="00A23297">
      <w:pPr>
        <w:rPr>
          <w:sz w:val="28"/>
        </w:rPr>
      </w:pPr>
    </w:p>
    <w:p w:rsidR="00E70EE1" w:rsidRDefault="00E70EE1">
      <w:pPr>
        <w:spacing w:before="0" w:after="200"/>
        <w:rPr>
          <w:sz w:val="28"/>
        </w:rPr>
      </w:pPr>
      <w:r>
        <w:rPr>
          <w:sz w:val="28"/>
        </w:rPr>
        <w:br w:type="page"/>
      </w:r>
    </w:p>
    <w:p w:rsidR="00A23297" w:rsidRDefault="00A23297" w:rsidP="00A23297">
      <w:pPr>
        <w:rPr>
          <w:sz w:val="28"/>
        </w:rPr>
      </w:pPr>
    </w:p>
    <w:p w:rsidR="00AC083D" w:rsidRDefault="00AC083D" w:rsidP="009475C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E4E3F"/>
          <w:sz w:val="28"/>
          <w:szCs w:val="36"/>
          <w:lang w:eastAsia="lv-LV"/>
        </w:rPr>
      </w:pPr>
      <w:r>
        <w:rPr>
          <w:rFonts w:ascii="Arial" w:eastAsia="Times New Roman" w:hAnsi="Arial" w:cs="Arial"/>
          <w:color w:val="4E4E3F"/>
          <w:sz w:val="28"/>
          <w:szCs w:val="36"/>
          <w:lang w:eastAsia="lv-LV"/>
        </w:rPr>
        <w:t>2.uzdevums</w:t>
      </w:r>
    </w:p>
    <w:p w:rsidR="00E70EE1" w:rsidRPr="00262212" w:rsidRDefault="00E70EE1" w:rsidP="00E70EE1">
      <w:pPr>
        <w:spacing w:before="0" w:after="120"/>
        <w:ind w:left="9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Sadali tekstu 7 rindkopās.</w:t>
      </w:r>
    </w:p>
    <w:p w:rsidR="00E70EE1" w:rsidRPr="00262212" w:rsidRDefault="00E70EE1" w:rsidP="00E70EE1">
      <w:pPr>
        <w:spacing w:before="0" w:after="120"/>
        <w:ind w:left="9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Kopā ar klasi izpildi dinamiskās pauzes uzdevumus.</w:t>
      </w:r>
    </w:p>
    <w:p w:rsidR="00E70EE1" w:rsidRPr="00262212" w:rsidRDefault="00E70EE1" w:rsidP="00E70EE1">
      <w:pPr>
        <w:spacing w:before="0" w:after="120"/>
        <w:ind w:left="9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Skaties skolotāja demonstrējumu un turpini teksta formatēšanu:</w:t>
      </w:r>
    </w:p>
    <w:p w:rsidR="00E70EE1" w:rsidRPr="00262212" w:rsidRDefault="00E70EE1" w:rsidP="00E70EE1">
      <w:pPr>
        <w:pStyle w:val="ListParagraph"/>
        <w:numPr>
          <w:ilvl w:val="0"/>
          <w:numId w:val="39"/>
        </w:numPr>
        <w:spacing w:before="0" w:after="20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centrē virsrakstu rindkopas;</w:t>
      </w:r>
    </w:p>
    <w:p w:rsidR="00E70EE1" w:rsidRPr="00262212" w:rsidRDefault="00E70EE1" w:rsidP="00E70EE1">
      <w:pPr>
        <w:pStyle w:val="ListParagraph"/>
        <w:numPr>
          <w:ilvl w:val="0"/>
          <w:numId w:val="39"/>
        </w:numPr>
        <w:spacing w:before="0" w:after="20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taisno 3 teksta rindkopas;</w:t>
      </w:r>
    </w:p>
    <w:p w:rsidR="00E70EE1" w:rsidRPr="00262212" w:rsidRDefault="00E70EE1" w:rsidP="00E70EE1">
      <w:pPr>
        <w:pStyle w:val="ListParagraph"/>
        <w:numPr>
          <w:ilvl w:val="0"/>
          <w:numId w:val="39"/>
        </w:numPr>
        <w:spacing w:before="0" w:after="20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 xml:space="preserve"> pēdējo rindkopu līdzini pēc labās malas. </w:t>
      </w:r>
    </w:p>
    <w:p w:rsidR="00E70EE1" w:rsidRPr="00262212" w:rsidRDefault="00E70EE1" w:rsidP="00E70EE1">
      <w:pPr>
        <w:spacing w:before="0" w:after="120"/>
        <w:ind w:left="90"/>
        <w:rPr>
          <w:i/>
          <w:szCs w:val="24"/>
          <w:lang w:eastAsia="lv-LV"/>
        </w:rPr>
      </w:pPr>
      <w:r w:rsidRPr="00262212">
        <w:rPr>
          <w:i/>
          <w:szCs w:val="24"/>
          <w:lang w:eastAsia="lv-LV"/>
        </w:rPr>
        <w:t>Skaties skolotāja demonst</w:t>
      </w:r>
      <w:r w:rsidR="007F1C90">
        <w:rPr>
          <w:i/>
          <w:szCs w:val="24"/>
          <w:lang w:eastAsia="lv-LV"/>
        </w:rPr>
        <w:t xml:space="preserve">rējumu un visām rindkopām </w:t>
      </w:r>
      <w:r w:rsidRPr="00262212">
        <w:rPr>
          <w:i/>
          <w:szCs w:val="24"/>
          <w:lang w:eastAsia="lv-LV"/>
        </w:rPr>
        <w:t>i</w:t>
      </w:r>
      <w:r w:rsidR="007F1C90">
        <w:rPr>
          <w:i/>
          <w:szCs w:val="24"/>
          <w:lang w:eastAsia="lv-LV"/>
        </w:rPr>
        <w:t>estati</w:t>
      </w:r>
      <w:r w:rsidRPr="00262212">
        <w:rPr>
          <w:i/>
          <w:szCs w:val="24"/>
          <w:lang w:eastAsia="lv-LV"/>
        </w:rPr>
        <w:t xml:space="preserve"> nelielu pirmās rindas atkāpi.</w:t>
      </w:r>
    </w:p>
    <w:p w:rsidR="00E70EE1" w:rsidRPr="00D87521" w:rsidRDefault="00E70EE1" w:rsidP="00D87521">
      <w:pPr>
        <w:spacing w:before="0" w:after="200"/>
        <w:ind w:left="360"/>
        <w:rPr>
          <w:i/>
          <w:sz w:val="28"/>
          <w:lang w:eastAsia="lv-LV"/>
        </w:rPr>
      </w:pPr>
    </w:p>
    <w:p w:rsidR="00A23297" w:rsidRPr="00E70EE1" w:rsidRDefault="00A23297" w:rsidP="009475C2">
      <w:pPr>
        <w:ind w:left="90"/>
        <w:rPr>
          <w:rFonts w:cs="UniversCE-CondensedLight"/>
          <w:i/>
          <w:sz w:val="26"/>
          <w:szCs w:val="18"/>
        </w:rPr>
      </w:pPr>
      <w:r w:rsidRPr="00AC083D">
        <w:rPr>
          <w:rFonts w:cs="UniversCE-CondensedLight"/>
          <w:b/>
          <w:sz w:val="26"/>
          <w:szCs w:val="18"/>
        </w:rPr>
        <w:t>Drošs velosipēds</w:t>
      </w:r>
      <w:r>
        <w:rPr>
          <w:rFonts w:cs="UniversCE-CondensedLight"/>
          <w:sz w:val="26"/>
          <w:szCs w:val="18"/>
        </w:rPr>
        <w:t xml:space="preserve"> Lai brauktu ar velosipēdu, vispirms jāpārliecinās, ka tas nav bojāts. V</w:t>
      </w:r>
      <w:r w:rsidRPr="00E50D78">
        <w:rPr>
          <w:rFonts w:cs="UniversCE-CondensedLight"/>
          <w:sz w:val="26"/>
          <w:szCs w:val="18"/>
        </w:rPr>
        <w:t>elosipēd</w:t>
      </w:r>
      <w:r>
        <w:rPr>
          <w:rFonts w:cs="UniversCE-CondensedLight"/>
          <w:sz w:val="26"/>
          <w:szCs w:val="18"/>
        </w:rPr>
        <w:t xml:space="preserve">am </w:t>
      </w:r>
      <w:r w:rsidRPr="00E50D78">
        <w:rPr>
          <w:rFonts w:cs="UniversCE-CondensedLight"/>
          <w:sz w:val="26"/>
          <w:szCs w:val="18"/>
        </w:rPr>
        <w:t xml:space="preserve">ir </w:t>
      </w:r>
      <w:r>
        <w:rPr>
          <w:rFonts w:cs="UniversCE-CondensedLight"/>
          <w:sz w:val="26"/>
          <w:szCs w:val="18"/>
        </w:rPr>
        <w:t>jābūt labām bremzēm</w:t>
      </w:r>
      <w:r w:rsidRPr="00E50D78">
        <w:rPr>
          <w:rFonts w:cs="UniversCE-CondensedLight"/>
          <w:sz w:val="26"/>
          <w:szCs w:val="18"/>
        </w:rPr>
        <w:t>.</w:t>
      </w:r>
      <w:r>
        <w:rPr>
          <w:rFonts w:cs="UniversCE-CondensedLight"/>
          <w:sz w:val="26"/>
          <w:szCs w:val="18"/>
        </w:rPr>
        <w:t xml:space="preserve"> Arī stūres iekārta un ritošā daļa pirms braukšanas ir jāpārbauda. </w:t>
      </w:r>
      <w:r w:rsidRPr="00AC083D">
        <w:rPr>
          <w:rFonts w:cs="UniversCE-CondensedLight"/>
          <w:b/>
          <w:sz w:val="26"/>
          <w:szCs w:val="18"/>
        </w:rPr>
        <w:t>Atstarotāji</w:t>
      </w:r>
      <w:r>
        <w:rPr>
          <w:rFonts w:cs="UniversCE-CondensedLight"/>
          <w:sz w:val="26"/>
          <w:szCs w:val="18"/>
        </w:rPr>
        <w:t xml:space="preserve"> Lai velosipēdu varētu pamanīt arī visi citi satiksmes dalībnieki, </w:t>
      </w:r>
      <w:r w:rsidRPr="00E50D78">
        <w:rPr>
          <w:rFonts w:cs="UniversCE-CondensedLight"/>
          <w:sz w:val="26"/>
          <w:szCs w:val="18"/>
        </w:rPr>
        <w:t xml:space="preserve">abos </w:t>
      </w:r>
      <w:r>
        <w:rPr>
          <w:rFonts w:cs="UniversCE-CondensedLight"/>
          <w:sz w:val="26"/>
          <w:szCs w:val="18"/>
        </w:rPr>
        <w:t>riteņos</w:t>
      </w:r>
      <w:r w:rsidRPr="00E50D78">
        <w:rPr>
          <w:rFonts w:cs="UniversCE-CondensedLight"/>
          <w:sz w:val="26"/>
          <w:szCs w:val="18"/>
        </w:rPr>
        <w:t xml:space="preserve"> jābūt gaismas atstarotājiem </w:t>
      </w:r>
      <w:r>
        <w:rPr>
          <w:rFonts w:cs="UniversCE-CondensedLight"/>
          <w:sz w:val="26"/>
          <w:szCs w:val="18"/>
        </w:rPr>
        <w:t>un priekšpusē baltam, bet aizmugurē – sarkanam atstarotājam vai</w:t>
      </w:r>
      <w:r w:rsidRPr="00E50D78">
        <w:rPr>
          <w:rFonts w:cs="UniversCE-CondensedLight"/>
          <w:sz w:val="26"/>
          <w:szCs w:val="18"/>
        </w:rPr>
        <w:t xml:space="preserve"> lukturim. </w:t>
      </w:r>
      <w:r w:rsidRPr="00AC083D">
        <w:rPr>
          <w:rFonts w:cs="UniversCE-CondensedLight"/>
          <w:b/>
          <w:sz w:val="26"/>
          <w:szCs w:val="18"/>
        </w:rPr>
        <w:t>Apģērbs</w:t>
      </w:r>
      <w:r>
        <w:rPr>
          <w:rFonts w:cs="UniversCE-CondensedLight"/>
          <w:sz w:val="26"/>
          <w:szCs w:val="18"/>
        </w:rPr>
        <w:t xml:space="preserve"> Arī apģērbs ir svarīgs. </w:t>
      </w:r>
      <w:r w:rsidRPr="00E50D78">
        <w:rPr>
          <w:rFonts w:cs="UniversCE-CondensedLight"/>
          <w:sz w:val="26"/>
          <w:szCs w:val="18"/>
        </w:rPr>
        <w:t>Velosipēdistam jābūt apģērbā ar iestrādātiem gaismu atstarojošiem elementiem vai atstarojošā vestē.</w:t>
      </w:r>
      <w:r w:rsidRPr="00964EED">
        <w:rPr>
          <w:rFonts w:cs="UniversCE-CondensedLight"/>
          <w:sz w:val="26"/>
          <w:szCs w:val="18"/>
        </w:rPr>
        <w:t xml:space="preserve"> </w:t>
      </w:r>
      <w:r w:rsidRPr="00E50D78">
        <w:rPr>
          <w:rFonts w:cs="UniversCE-CondensedLight"/>
          <w:sz w:val="26"/>
          <w:szCs w:val="18"/>
        </w:rPr>
        <w:t xml:space="preserve">Ķivere obligāta ir </w:t>
      </w:r>
      <w:r>
        <w:rPr>
          <w:rFonts w:cs="UniversCE-CondensedLight"/>
          <w:sz w:val="26"/>
          <w:szCs w:val="18"/>
        </w:rPr>
        <w:t>bērniem līdz 12 gadu vecumam</w:t>
      </w:r>
      <w:r w:rsidR="009475C2">
        <w:rPr>
          <w:rFonts w:cs="UniversCE-CondensedLight"/>
          <w:sz w:val="26"/>
          <w:szCs w:val="18"/>
        </w:rPr>
        <w:t>.</w:t>
      </w:r>
      <w:r w:rsidR="00E70EE1">
        <w:rPr>
          <w:rFonts w:cs="UniversCE-CondensedLight"/>
          <w:sz w:val="26"/>
          <w:szCs w:val="18"/>
        </w:rPr>
        <w:t xml:space="preserve"> </w:t>
      </w:r>
      <w:r w:rsidR="00E70EE1" w:rsidRPr="00E70EE1">
        <w:rPr>
          <w:rFonts w:cs="UniversCE-CondensedLight"/>
          <w:i/>
          <w:sz w:val="26"/>
          <w:szCs w:val="18"/>
        </w:rPr>
        <w:t>CSDD ieteikumi</w:t>
      </w:r>
      <w:r w:rsidR="00E70EE1">
        <w:rPr>
          <w:rFonts w:cs="UniversCE-CondensedLight"/>
          <w:i/>
          <w:sz w:val="26"/>
          <w:szCs w:val="18"/>
        </w:rPr>
        <w:t>.</w:t>
      </w:r>
    </w:p>
    <w:p w:rsidR="00661414" w:rsidRPr="008D3446" w:rsidRDefault="00661414" w:rsidP="004F6E8C"/>
    <w:sectPr w:rsidR="00661414" w:rsidRPr="008D3446" w:rsidSect="009475C2">
      <w:headerReference w:type="default" r:id="rId8"/>
      <w:footerReference w:type="default" r:id="rId9"/>
      <w:pgSz w:w="11906" w:h="16838"/>
      <w:pgMar w:top="1134" w:right="1556" w:bottom="1134" w:left="2250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B1" w:rsidRDefault="007C65B1" w:rsidP="0003753D">
      <w:pPr>
        <w:spacing w:before="0" w:line="240" w:lineRule="auto"/>
      </w:pPr>
      <w:r>
        <w:separator/>
      </w:r>
    </w:p>
  </w:endnote>
  <w:endnote w:type="continuationSeparator" w:id="1">
    <w:p w:rsidR="007C65B1" w:rsidRDefault="007C65B1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UniversCE-Condensed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1" w:rsidRPr="00C96958" w:rsidRDefault="00464E14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E70EE1" w:rsidRPr="00E70EE1">
        <w:rPr>
          <w:rFonts w:cs="Consolas"/>
          <w:i/>
          <w:noProof/>
          <w:sz w:val="20"/>
        </w:rPr>
        <w:t>3K</w:t>
      </w:r>
      <w:r w:rsidR="00E70EE1" w:rsidRPr="00E70EE1">
        <w:rPr>
          <w:i/>
          <w:noProof/>
          <w:sz w:val="20"/>
          <w:szCs w:val="20"/>
        </w:rPr>
        <w:t>_03_02_V1.docx</w:t>
      </w:r>
    </w:fldSimple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>Materiālu pārpublicēšanas gadījumā, likt atsauci uz Start (IT)</w:t>
    </w:r>
    <w:r w:rsidR="00266ECA" w:rsidRPr="00C96958">
      <w:rPr>
        <w:sz w:val="20"/>
      </w:rPr>
      <w:tab/>
    </w:r>
    <w:r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7C65B1">
      <w:rPr>
        <w:noProof/>
        <w:sz w:val="20"/>
      </w:rPr>
      <w:t>1</w:t>
    </w:r>
    <w:r w:rsidRPr="00C96958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B1" w:rsidRDefault="007C65B1" w:rsidP="0003753D">
      <w:pPr>
        <w:spacing w:before="0" w:line="240" w:lineRule="auto"/>
      </w:pPr>
      <w:r>
        <w:separator/>
      </w:r>
    </w:p>
  </w:footnote>
  <w:footnote w:type="continuationSeparator" w:id="1">
    <w:p w:rsidR="007C65B1" w:rsidRDefault="007C65B1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D" w:rsidRPr="006C1FBC" w:rsidRDefault="001456DA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732574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054B2"/>
    <w:multiLevelType w:val="hybridMultilevel"/>
    <w:tmpl w:val="45E25A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F653764"/>
    <w:multiLevelType w:val="hybridMultilevel"/>
    <w:tmpl w:val="561CDA9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61E63"/>
    <w:multiLevelType w:val="hybridMultilevel"/>
    <w:tmpl w:val="45E25A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A4181"/>
    <w:multiLevelType w:val="hybridMultilevel"/>
    <w:tmpl w:val="699E2B6C"/>
    <w:lvl w:ilvl="0" w:tplc="0426000F">
      <w:start w:val="1"/>
      <w:numFmt w:val="decimal"/>
      <w:lvlText w:val="%1."/>
      <w:lvlJc w:val="left"/>
      <w:pPr>
        <w:ind w:left="1980" w:hanging="360"/>
      </w:pPr>
    </w:lvl>
    <w:lvl w:ilvl="1" w:tplc="04260019" w:tentative="1">
      <w:start w:val="1"/>
      <w:numFmt w:val="lowerLetter"/>
      <w:lvlText w:val="%2."/>
      <w:lvlJc w:val="left"/>
      <w:pPr>
        <w:ind w:left="2700" w:hanging="360"/>
      </w:pPr>
    </w:lvl>
    <w:lvl w:ilvl="2" w:tplc="0426001B" w:tentative="1">
      <w:start w:val="1"/>
      <w:numFmt w:val="lowerRoman"/>
      <w:lvlText w:val="%3."/>
      <w:lvlJc w:val="right"/>
      <w:pPr>
        <w:ind w:left="3420" w:hanging="180"/>
      </w:pPr>
    </w:lvl>
    <w:lvl w:ilvl="3" w:tplc="0426000F" w:tentative="1">
      <w:start w:val="1"/>
      <w:numFmt w:val="decimal"/>
      <w:lvlText w:val="%4."/>
      <w:lvlJc w:val="left"/>
      <w:pPr>
        <w:ind w:left="4140" w:hanging="360"/>
      </w:pPr>
    </w:lvl>
    <w:lvl w:ilvl="4" w:tplc="04260019" w:tentative="1">
      <w:start w:val="1"/>
      <w:numFmt w:val="lowerLetter"/>
      <w:lvlText w:val="%5."/>
      <w:lvlJc w:val="left"/>
      <w:pPr>
        <w:ind w:left="4860" w:hanging="360"/>
      </w:pPr>
    </w:lvl>
    <w:lvl w:ilvl="5" w:tplc="0426001B" w:tentative="1">
      <w:start w:val="1"/>
      <w:numFmt w:val="lowerRoman"/>
      <w:lvlText w:val="%6."/>
      <w:lvlJc w:val="right"/>
      <w:pPr>
        <w:ind w:left="5580" w:hanging="180"/>
      </w:pPr>
    </w:lvl>
    <w:lvl w:ilvl="6" w:tplc="0426000F" w:tentative="1">
      <w:start w:val="1"/>
      <w:numFmt w:val="decimal"/>
      <w:lvlText w:val="%7."/>
      <w:lvlJc w:val="left"/>
      <w:pPr>
        <w:ind w:left="6300" w:hanging="360"/>
      </w:pPr>
    </w:lvl>
    <w:lvl w:ilvl="7" w:tplc="04260019" w:tentative="1">
      <w:start w:val="1"/>
      <w:numFmt w:val="lowerLetter"/>
      <w:lvlText w:val="%8."/>
      <w:lvlJc w:val="left"/>
      <w:pPr>
        <w:ind w:left="7020" w:hanging="360"/>
      </w:pPr>
    </w:lvl>
    <w:lvl w:ilvl="8" w:tplc="042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33"/>
  </w:num>
  <w:num w:numId="5">
    <w:abstractNumId w:val="30"/>
  </w:num>
  <w:num w:numId="6">
    <w:abstractNumId w:val="13"/>
  </w:num>
  <w:num w:numId="7">
    <w:abstractNumId w:val="12"/>
  </w:num>
  <w:num w:numId="8">
    <w:abstractNumId w:val="27"/>
  </w:num>
  <w:num w:numId="9">
    <w:abstractNumId w:val="14"/>
  </w:num>
  <w:num w:numId="10">
    <w:abstractNumId w:val="24"/>
  </w:num>
  <w:num w:numId="11">
    <w:abstractNumId w:val="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26"/>
  </w:num>
  <w:num w:numId="17">
    <w:abstractNumId w:val="10"/>
  </w:num>
  <w:num w:numId="18">
    <w:abstractNumId w:val="23"/>
  </w:num>
  <w:num w:numId="19">
    <w:abstractNumId w:val="9"/>
  </w:num>
  <w:num w:numId="20">
    <w:abstractNumId w:val="28"/>
  </w:num>
  <w:num w:numId="21">
    <w:abstractNumId w:val="17"/>
  </w:num>
  <w:num w:numId="22">
    <w:abstractNumId w:val="21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31"/>
  </w:num>
  <w:num w:numId="29">
    <w:abstractNumId w:val="18"/>
  </w:num>
  <w:num w:numId="30">
    <w:abstractNumId w:val="16"/>
  </w:num>
  <w:num w:numId="31">
    <w:abstractNumId w:val="20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25"/>
  </w:num>
  <w:num w:numId="37">
    <w:abstractNumId w:val="8"/>
  </w:num>
  <w:num w:numId="38">
    <w:abstractNumId w:val="19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B92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12AA"/>
    <w:rsid w:val="001F68B1"/>
    <w:rsid w:val="00204401"/>
    <w:rsid w:val="00207AEF"/>
    <w:rsid w:val="00207F6E"/>
    <w:rsid w:val="002110B5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12E"/>
    <w:rsid w:val="0023624B"/>
    <w:rsid w:val="00237EC7"/>
    <w:rsid w:val="00240E9C"/>
    <w:rsid w:val="00243830"/>
    <w:rsid w:val="002478C1"/>
    <w:rsid w:val="00251456"/>
    <w:rsid w:val="00252E8F"/>
    <w:rsid w:val="0025493A"/>
    <w:rsid w:val="00255F30"/>
    <w:rsid w:val="00257086"/>
    <w:rsid w:val="00261A2F"/>
    <w:rsid w:val="00262212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3D4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4E14"/>
    <w:rsid w:val="004670F9"/>
    <w:rsid w:val="00470DAD"/>
    <w:rsid w:val="0047253B"/>
    <w:rsid w:val="00475CBB"/>
    <w:rsid w:val="004762B1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6E8C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8D9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2784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701D"/>
    <w:rsid w:val="0060129B"/>
    <w:rsid w:val="00603165"/>
    <w:rsid w:val="00603E02"/>
    <w:rsid w:val="00604AED"/>
    <w:rsid w:val="0060537A"/>
    <w:rsid w:val="00605746"/>
    <w:rsid w:val="00615E31"/>
    <w:rsid w:val="00620C0E"/>
    <w:rsid w:val="00621227"/>
    <w:rsid w:val="00621CB3"/>
    <w:rsid w:val="00624C6A"/>
    <w:rsid w:val="00626A19"/>
    <w:rsid w:val="00626B0D"/>
    <w:rsid w:val="00627BCD"/>
    <w:rsid w:val="00630694"/>
    <w:rsid w:val="00630D7E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C77"/>
    <w:rsid w:val="006C6A46"/>
    <w:rsid w:val="006D42B7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2574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E13"/>
    <w:rsid w:val="00754FBF"/>
    <w:rsid w:val="00760830"/>
    <w:rsid w:val="00761A4D"/>
    <w:rsid w:val="007650AC"/>
    <w:rsid w:val="0076524A"/>
    <w:rsid w:val="00772549"/>
    <w:rsid w:val="007725D3"/>
    <w:rsid w:val="00773E08"/>
    <w:rsid w:val="00774C9A"/>
    <w:rsid w:val="00775FFB"/>
    <w:rsid w:val="0077662F"/>
    <w:rsid w:val="00777B92"/>
    <w:rsid w:val="00780489"/>
    <w:rsid w:val="007805AD"/>
    <w:rsid w:val="007842A4"/>
    <w:rsid w:val="0078634B"/>
    <w:rsid w:val="0078644B"/>
    <w:rsid w:val="00790461"/>
    <w:rsid w:val="0079067B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65B1"/>
    <w:rsid w:val="007C70A2"/>
    <w:rsid w:val="007D0C9C"/>
    <w:rsid w:val="007D2502"/>
    <w:rsid w:val="007E0223"/>
    <w:rsid w:val="007E0EAC"/>
    <w:rsid w:val="007E1B4E"/>
    <w:rsid w:val="007F0847"/>
    <w:rsid w:val="007F0CD2"/>
    <w:rsid w:val="007F1C90"/>
    <w:rsid w:val="007F3E15"/>
    <w:rsid w:val="007F3FCC"/>
    <w:rsid w:val="007F4B64"/>
    <w:rsid w:val="007F4E8D"/>
    <w:rsid w:val="007F71E5"/>
    <w:rsid w:val="00800B2B"/>
    <w:rsid w:val="008044D4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57C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3446"/>
    <w:rsid w:val="008D4E08"/>
    <w:rsid w:val="008D5672"/>
    <w:rsid w:val="008D64DE"/>
    <w:rsid w:val="008E019E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5B0B"/>
    <w:rsid w:val="00937193"/>
    <w:rsid w:val="0094177C"/>
    <w:rsid w:val="00943F9E"/>
    <w:rsid w:val="0094514C"/>
    <w:rsid w:val="009459DE"/>
    <w:rsid w:val="009468FF"/>
    <w:rsid w:val="009475C2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2228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3297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4EBB"/>
    <w:rsid w:val="00AB559E"/>
    <w:rsid w:val="00AB62D8"/>
    <w:rsid w:val="00AB6432"/>
    <w:rsid w:val="00AB66A1"/>
    <w:rsid w:val="00AB752A"/>
    <w:rsid w:val="00AB76D5"/>
    <w:rsid w:val="00AC083D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27469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5C18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6FAE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87521"/>
    <w:rsid w:val="00D914ED"/>
    <w:rsid w:val="00D91F29"/>
    <w:rsid w:val="00D923F6"/>
    <w:rsid w:val="00D94221"/>
    <w:rsid w:val="00D944E9"/>
    <w:rsid w:val="00D97AD2"/>
    <w:rsid w:val="00DA1420"/>
    <w:rsid w:val="00DA20B1"/>
    <w:rsid w:val="00DA333E"/>
    <w:rsid w:val="00DA35AA"/>
    <w:rsid w:val="00DA58A4"/>
    <w:rsid w:val="00DB68B3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073A6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47F5F"/>
    <w:rsid w:val="00E543E5"/>
    <w:rsid w:val="00E5443A"/>
    <w:rsid w:val="00E5615D"/>
    <w:rsid w:val="00E576B5"/>
    <w:rsid w:val="00E607D9"/>
    <w:rsid w:val="00E6458A"/>
    <w:rsid w:val="00E70EE1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3F7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FE6"/>
    <w:rsid w:val="00FB5F7A"/>
    <w:rsid w:val="00FB733E"/>
    <w:rsid w:val="00FB7563"/>
    <w:rsid w:val="00FC21BD"/>
    <w:rsid w:val="00FC260B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ADZU\Desktop\startITveid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startITveidne.dotx</Template>
  <TotalTime>226</TotalTime>
  <Pages>2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7</cp:revision>
  <dcterms:created xsi:type="dcterms:W3CDTF">2017-08-20T09:12:00Z</dcterms:created>
  <dcterms:modified xsi:type="dcterms:W3CDTF">2017-09-02T12:12:00Z</dcterms:modified>
</cp:coreProperties>
</file>